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Look w:val="00A0"/>
      </w:tblPr>
      <w:tblGrid>
        <w:gridCol w:w="1153"/>
        <w:gridCol w:w="974"/>
        <w:gridCol w:w="992"/>
        <w:gridCol w:w="850"/>
        <w:gridCol w:w="709"/>
        <w:gridCol w:w="142"/>
        <w:gridCol w:w="1701"/>
        <w:gridCol w:w="425"/>
        <w:gridCol w:w="317"/>
        <w:gridCol w:w="1101"/>
        <w:gridCol w:w="1275"/>
      </w:tblGrid>
      <w:tr w:rsidR="00242802" w:rsidRPr="00FA77E4">
        <w:trPr>
          <w:trHeight w:val="525"/>
          <w:jc w:val="center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2802" w:rsidRPr="007A289C" w:rsidRDefault="00242802" w:rsidP="006E387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2802" w:rsidRPr="00FA77E4">
        <w:trPr>
          <w:trHeight w:val="769"/>
          <w:jc w:val="center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2802" w:rsidRPr="007A289C" w:rsidRDefault="00242802" w:rsidP="00AF773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A289C"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  <w:p w:rsidR="00242802" w:rsidRPr="007A289C" w:rsidRDefault="00242802" w:rsidP="00242802">
            <w:pPr>
              <w:widowControl/>
              <w:ind w:firstLineChars="400" w:firstLine="31680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r w:rsidRPr="007A289C">
              <w:rPr>
                <w:rFonts w:ascii="Times New Roman" w:eastAsia="方正小标宋_GBK" w:hAnsi="Times New Roman" w:cs="方正小标宋_GBK" w:hint="eastAsia"/>
                <w:color w:val="000000"/>
                <w:kern w:val="0"/>
                <w:sz w:val="44"/>
                <w:szCs w:val="44"/>
              </w:rPr>
              <w:t>江苏省科技小巨人企业认定申报表</w:t>
            </w: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00" w:lineRule="exact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所属市（县、市、区）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注册通讯地址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营业执照注册号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242802">
            <w:pPr>
              <w:widowControl/>
              <w:spacing w:line="200" w:lineRule="exact"/>
              <w:ind w:firstLineChars="100" w:firstLine="3168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FA77E4" w:rsidRDefault="00242802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企业所属行业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4B682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企业所属重点领域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上年末资产总额</w:t>
            </w:r>
          </w:p>
          <w:p w:rsidR="00242802" w:rsidRPr="00FA77E4" w:rsidRDefault="00242802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上年末负债总额（万元）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上年末职工人数（人）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上年末研发技术人员人数（人）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上年末机器设备原值（万元）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4B682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数控设备原值（万元）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2802" w:rsidRPr="00FA77E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6"/>
        </w:trPr>
        <w:tc>
          <w:tcPr>
            <w:tcW w:w="1153" w:type="dxa"/>
            <w:vMerge w:val="restart"/>
            <w:vAlign w:val="center"/>
          </w:tcPr>
          <w:p w:rsidR="00242802" w:rsidRPr="00FA77E4" w:rsidRDefault="00242802" w:rsidP="0037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sz w:val="20"/>
                <w:szCs w:val="20"/>
              </w:rPr>
              <w:t>主营产品情况</w:t>
            </w:r>
            <w:r w:rsidRPr="007A289C">
              <w:rPr>
                <w:rFonts w:ascii="Times New Roman" w:eastAsia="方正楷体_GBK" w:hAnsi="Times New Roman" w:cs="方正楷体_GBK" w:hint="eastAsia"/>
                <w:kern w:val="0"/>
                <w:sz w:val="20"/>
                <w:szCs w:val="20"/>
              </w:rPr>
              <w:t>（按销售收入大小排序，最多</w:t>
            </w:r>
            <w:r w:rsidRPr="007A289C">
              <w:rPr>
                <w:rFonts w:ascii="Times New Roman" w:eastAsia="方正楷体_GBK" w:hAnsi="Times New Roman" w:cs="Times New Roman"/>
                <w:kern w:val="0"/>
                <w:sz w:val="20"/>
                <w:szCs w:val="20"/>
              </w:rPr>
              <w:t>2</w:t>
            </w:r>
            <w:r w:rsidRPr="007A289C">
              <w:rPr>
                <w:rFonts w:ascii="Times New Roman" w:eastAsia="方正楷体_GBK" w:hAnsi="Times New Roman" w:cs="方正楷体_GBK" w:hint="eastAsia"/>
                <w:kern w:val="0"/>
                <w:sz w:val="20"/>
                <w:szCs w:val="20"/>
              </w:rPr>
              <w:t>个，标注该产品上年销售收入与主营业务收入之比）</w:t>
            </w:r>
          </w:p>
        </w:tc>
        <w:tc>
          <w:tcPr>
            <w:tcW w:w="1966" w:type="dxa"/>
            <w:gridSpan w:val="2"/>
            <w:vAlign w:val="center"/>
          </w:tcPr>
          <w:p w:rsidR="00242802" w:rsidRPr="007A289C" w:rsidRDefault="00242802" w:rsidP="004B6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sz w:val="20"/>
                <w:szCs w:val="20"/>
              </w:rPr>
              <w:t>产品名称</w:t>
            </w:r>
          </w:p>
        </w:tc>
        <w:tc>
          <w:tcPr>
            <w:tcW w:w="1701" w:type="dxa"/>
            <w:gridSpan w:val="3"/>
            <w:vAlign w:val="center"/>
          </w:tcPr>
          <w:p w:rsidR="00242802" w:rsidRPr="007A289C" w:rsidRDefault="00242802" w:rsidP="004B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sz w:val="20"/>
                <w:szCs w:val="20"/>
              </w:rPr>
              <w:t>主要用途</w:t>
            </w:r>
          </w:p>
        </w:tc>
        <w:tc>
          <w:tcPr>
            <w:tcW w:w="2443" w:type="dxa"/>
            <w:gridSpan w:val="3"/>
            <w:vAlign w:val="center"/>
          </w:tcPr>
          <w:p w:rsidR="00242802" w:rsidRPr="00FA77E4" w:rsidRDefault="00242802" w:rsidP="004B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sz w:val="20"/>
                <w:szCs w:val="20"/>
              </w:rPr>
              <w:t>从事该产品领域的时间</w:t>
            </w:r>
          </w:p>
        </w:tc>
        <w:tc>
          <w:tcPr>
            <w:tcW w:w="2376" w:type="dxa"/>
            <w:gridSpan w:val="2"/>
            <w:vAlign w:val="center"/>
          </w:tcPr>
          <w:p w:rsidR="00242802" w:rsidRPr="00FA77E4" w:rsidRDefault="00242802" w:rsidP="004B6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sz w:val="20"/>
                <w:szCs w:val="20"/>
              </w:rPr>
              <w:t>产品全球（全国）市场占有率及排名</w:t>
            </w:r>
          </w:p>
        </w:tc>
      </w:tr>
      <w:tr w:rsidR="00242802" w:rsidRPr="00FA77E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8"/>
        </w:trPr>
        <w:tc>
          <w:tcPr>
            <w:tcW w:w="1153" w:type="dxa"/>
            <w:vMerge/>
            <w:vAlign w:val="center"/>
          </w:tcPr>
          <w:p w:rsidR="00242802" w:rsidRPr="00FA77E4" w:rsidRDefault="00242802" w:rsidP="004B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242802" w:rsidRPr="007A289C" w:rsidRDefault="00242802" w:rsidP="004B37AA">
            <w:pPr>
              <w:jc w:val="center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kern w:val="0"/>
                <w:sz w:val="20"/>
                <w:szCs w:val="20"/>
              </w:rPr>
              <w:t>（如生物显微镜，</w:t>
            </w:r>
            <w:r w:rsidRPr="007A289C">
              <w:rPr>
                <w:rFonts w:ascii="Times New Roman" w:eastAsia="方正楷体_GBK" w:hAnsi="Times New Roman" w:cs="Times New Roman"/>
                <w:kern w:val="0"/>
                <w:sz w:val="20"/>
                <w:szCs w:val="20"/>
              </w:rPr>
              <w:t>70%</w:t>
            </w:r>
            <w:r w:rsidRPr="007A289C">
              <w:rPr>
                <w:rFonts w:ascii="Times New Roman" w:eastAsia="方正楷体_GBK" w:hAnsi="Times New Roman" w:cs="方正楷体_GBK" w:hint="eastAsia"/>
                <w:kern w:val="0"/>
                <w:sz w:val="20"/>
                <w:szCs w:val="20"/>
              </w:rPr>
              <w:t>，）</w:t>
            </w:r>
          </w:p>
        </w:tc>
        <w:tc>
          <w:tcPr>
            <w:tcW w:w="1701" w:type="dxa"/>
            <w:gridSpan w:val="3"/>
            <w:vAlign w:val="center"/>
          </w:tcPr>
          <w:p w:rsidR="00242802" w:rsidRPr="00FA77E4" w:rsidRDefault="00242802" w:rsidP="004B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242802" w:rsidRPr="00FA77E4" w:rsidRDefault="00242802" w:rsidP="004B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242802" w:rsidRPr="00FA77E4" w:rsidRDefault="00242802" w:rsidP="004B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02" w:rsidRPr="00FA77E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3"/>
        </w:trPr>
        <w:tc>
          <w:tcPr>
            <w:tcW w:w="1153" w:type="dxa"/>
            <w:vMerge/>
            <w:vAlign w:val="center"/>
          </w:tcPr>
          <w:p w:rsidR="00242802" w:rsidRPr="00FA77E4" w:rsidRDefault="00242802" w:rsidP="004B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242802" w:rsidRPr="00FA77E4" w:rsidRDefault="00242802" w:rsidP="004B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42802" w:rsidRPr="00FA77E4" w:rsidRDefault="00242802" w:rsidP="004B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242802" w:rsidRPr="00FA77E4" w:rsidRDefault="00242802" w:rsidP="004B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242802" w:rsidRPr="00FA77E4" w:rsidRDefault="00242802" w:rsidP="004B3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802" w:rsidRPr="00FA77E4">
        <w:trPr>
          <w:trHeight w:val="512"/>
          <w:jc w:val="center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371866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7A289C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32"/>
                <w:szCs w:val="32"/>
              </w:rPr>
              <w:t>企业近</w:t>
            </w:r>
            <w:r w:rsidRPr="007A289C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7A289C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32"/>
                <w:szCs w:val="32"/>
              </w:rPr>
              <w:t>年经营情况</w:t>
            </w:r>
          </w:p>
        </w:tc>
      </w:tr>
      <w:tr w:rsidR="00242802" w:rsidRPr="00FA77E4">
        <w:trPr>
          <w:trHeight w:val="394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主要指标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申报前三年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申报前二年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3718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申报前一年</w:t>
            </w:r>
          </w:p>
        </w:tc>
      </w:tr>
      <w:tr w:rsidR="00242802" w:rsidRPr="00FA77E4">
        <w:trPr>
          <w:trHeight w:val="66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、营业收入（万元）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242802" w:rsidRPr="00FA77E4">
        <w:trPr>
          <w:trHeight w:val="66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、利润总额（万元）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242802" w:rsidRPr="00FA77E4">
        <w:trPr>
          <w:trHeight w:val="66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、应交税金（万元）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6E3876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7A289C"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32"/>
                <w:szCs w:val="32"/>
              </w:rPr>
              <w:t>企业创新研发情况</w:t>
            </w: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37186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研发机构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C8742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A77E4">
              <w:rPr>
                <w:rFonts w:ascii="Times New Roman" w:hAnsi="Times New Roman" w:cs="宋体" w:hint="eastAsia"/>
                <w:sz w:val="20"/>
                <w:szCs w:val="20"/>
              </w:rPr>
              <w:t>国家级</w:t>
            </w:r>
            <w:r w:rsidRPr="00FA77E4">
              <w:rPr>
                <w:rFonts w:ascii="Times New Roman" w:hAnsi="Times New Roman" w:cs="Times New Roman"/>
                <w:sz w:val="20"/>
                <w:szCs w:val="20"/>
              </w:rPr>
              <w:t xml:space="preserve"> □</w:t>
            </w:r>
            <w:r w:rsidRPr="00FA77E4">
              <w:rPr>
                <w:rFonts w:ascii="Times New Roman" w:hAnsi="Times New Roman" w:cs="宋体" w:hint="eastAsia"/>
                <w:sz w:val="20"/>
                <w:szCs w:val="20"/>
              </w:rPr>
              <w:t>省级</w:t>
            </w:r>
            <w:r w:rsidRPr="00FA77E4">
              <w:rPr>
                <w:rFonts w:ascii="Times New Roman" w:hAnsi="Times New Roman" w:cs="Times New Roman"/>
                <w:sz w:val="20"/>
                <w:szCs w:val="20"/>
              </w:rPr>
              <w:t xml:space="preserve"> □</w:t>
            </w:r>
            <w:r w:rsidRPr="00FA77E4">
              <w:rPr>
                <w:rFonts w:ascii="Times New Roman" w:hAnsi="Times New Roman" w:cs="宋体" w:hint="eastAsia"/>
                <w:sz w:val="20"/>
                <w:szCs w:val="20"/>
              </w:rPr>
              <w:t>市级</w:t>
            </w:r>
            <w:r w:rsidRPr="00FA77E4">
              <w:rPr>
                <w:rFonts w:ascii="Times New Roman" w:hAnsi="Times New Roman" w:cs="Times New Roman"/>
                <w:sz w:val="20"/>
                <w:szCs w:val="20"/>
              </w:rPr>
              <w:t xml:space="preserve"> □</w:t>
            </w:r>
            <w:r w:rsidRPr="00FA77E4">
              <w:rPr>
                <w:rFonts w:ascii="Times New Roman" w:hAnsi="Times New Roman" w:cs="宋体" w:hint="eastAsia"/>
                <w:sz w:val="20"/>
                <w:szCs w:val="20"/>
              </w:rPr>
              <w:t>其他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37186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上年度</w:t>
            </w:r>
            <w:r w:rsidRPr="00FA77E4">
              <w:rPr>
                <w:rFonts w:ascii="Times New Roman" w:hAnsi="Times New Roman" w:cs="宋体" w:hint="eastAsia"/>
                <w:sz w:val="20"/>
                <w:szCs w:val="20"/>
              </w:rPr>
              <w:t>装备升级和数字化、智能化投入总额（万元）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37186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B37DFA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近</w:t>
            </w:r>
            <w:r w:rsidRPr="00FA77E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年研发投入总额（万元）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申报前三年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6E38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申报前二年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申报前一年</w:t>
            </w: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4B682D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自主知识产权情况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拥有授权专利数量（个）</w:t>
            </w:r>
            <w:r w:rsidRPr="00FA77E4"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其中：发明专利数（个）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 xml:space="preserve">其中：实用新型专利（个）　</w:t>
            </w:r>
          </w:p>
        </w:tc>
      </w:tr>
      <w:tr w:rsidR="00242802" w:rsidRPr="00FA77E4">
        <w:trPr>
          <w:trHeight w:hRule="exact" w:val="68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4B682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FA77E4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FA77E4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FA77E4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242802" w:rsidRPr="00FA77E4">
        <w:trPr>
          <w:trHeight w:hRule="exact" w:val="517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企业详细情况介绍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C87424">
            <w:pPr>
              <w:spacing w:line="320" w:lineRule="exact"/>
              <w:jc w:val="left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sz w:val="20"/>
                <w:szCs w:val="20"/>
              </w:rPr>
              <w:t>包括但不限于以下内容</w:t>
            </w:r>
            <w:r w:rsidRPr="007A289C">
              <w:rPr>
                <w:rFonts w:ascii="Times New Roman" w:eastAsia="方正楷体_GBK" w:hAnsi="Times New Roman" w:cs="Times New Roman"/>
                <w:sz w:val="20"/>
                <w:szCs w:val="20"/>
              </w:rPr>
              <w:t>:</w:t>
            </w:r>
          </w:p>
          <w:p w:rsidR="00242802" w:rsidRPr="007A289C" w:rsidRDefault="00242802" w:rsidP="00C87424">
            <w:pPr>
              <w:spacing w:line="320" w:lineRule="exact"/>
              <w:jc w:val="left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sz w:val="20"/>
                <w:szCs w:val="20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 w:rsidR="00242802" w:rsidRPr="007A289C" w:rsidRDefault="00242802" w:rsidP="00C87424">
            <w:pPr>
              <w:spacing w:line="320" w:lineRule="exact"/>
              <w:jc w:val="left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sz w:val="20"/>
                <w:szCs w:val="20"/>
              </w:rPr>
              <w:t>二、企业主营产品情况，包括：产品在相关产业链中的位置及地位，近</w:t>
            </w:r>
            <w:r w:rsidRPr="007A289C">
              <w:rPr>
                <w:rFonts w:ascii="Times New Roman" w:eastAsia="方正楷体_GBK" w:hAnsi="Times New Roman" w:cs="Times New Roman"/>
                <w:sz w:val="20"/>
                <w:szCs w:val="20"/>
              </w:rPr>
              <w:t>3</w:t>
            </w:r>
            <w:r w:rsidRPr="007A289C">
              <w:rPr>
                <w:rFonts w:ascii="Times New Roman" w:eastAsia="方正楷体_GBK" w:hAnsi="Times New Roman" w:cs="方正楷体_GBK" w:hint="eastAsia"/>
                <w:sz w:val="20"/>
                <w:szCs w:val="20"/>
              </w:rPr>
              <w:t>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。</w:t>
            </w:r>
          </w:p>
          <w:p w:rsidR="00242802" w:rsidRPr="007A289C" w:rsidRDefault="00242802" w:rsidP="00C87424">
            <w:pPr>
              <w:spacing w:line="320" w:lineRule="exact"/>
              <w:jc w:val="left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sz w:val="20"/>
                <w:szCs w:val="20"/>
              </w:rPr>
              <w:t>三、企业研发创新基本情况，包括：企业技术研发机构建设情况，研发经费的保障情况及激励机制，研发创新带头人及创新团队情况，创新人才培养情况等。</w:t>
            </w:r>
          </w:p>
          <w:p w:rsidR="00242802" w:rsidRPr="007A289C" w:rsidRDefault="00242802" w:rsidP="00C87424">
            <w:pPr>
              <w:spacing w:line="320" w:lineRule="exact"/>
              <w:jc w:val="left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sz w:val="20"/>
                <w:szCs w:val="20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 w:rsidR="00242802" w:rsidRPr="007A289C" w:rsidRDefault="00242802" w:rsidP="009C199D">
            <w:pPr>
              <w:widowControl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sz w:val="20"/>
                <w:szCs w:val="20"/>
              </w:rPr>
              <w:t>（此项可另附影印件）</w:t>
            </w:r>
          </w:p>
        </w:tc>
      </w:tr>
      <w:tr w:rsidR="00242802" w:rsidRPr="00FA77E4">
        <w:trPr>
          <w:trHeight w:hRule="exact" w:val="27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C87424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企业申报理由及优势</w:t>
            </w:r>
            <w:r w:rsidRPr="007A289C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br/>
            </w: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</w:rPr>
              <w:t>（由企业填写）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42802" w:rsidRPr="00FA77E4">
        <w:trPr>
          <w:trHeight w:val="503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A77E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相关证明材料影印件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  <w:u w:val="single"/>
              </w:rPr>
              <w:t>企业营业执照复印件</w:t>
            </w:r>
          </w:p>
        </w:tc>
      </w:tr>
      <w:tr w:rsidR="00242802" w:rsidRPr="00FA77E4">
        <w:trPr>
          <w:trHeight w:hRule="exact" w:val="49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  <w:u w:val="single"/>
              </w:rPr>
              <w:t>企业主营产品市场占有率证明材料</w:t>
            </w:r>
          </w:p>
        </w:tc>
      </w:tr>
      <w:tr w:rsidR="00242802" w:rsidRPr="00FA77E4">
        <w:trPr>
          <w:trHeight w:hRule="exact" w:val="49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  <w:u w:val="single"/>
              </w:rPr>
              <w:t>近</w:t>
            </w: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3</w:t>
            </w: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  <w:u w:val="single"/>
              </w:rPr>
              <w:t>年获得的知识产权、质量认证、质量荣誉、品牌荣誉等相关证明材料</w:t>
            </w:r>
          </w:p>
        </w:tc>
      </w:tr>
      <w:tr w:rsidR="00242802" w:rsidRPr="00FA77E4">
        <w:trPr>
          <w:trHeight w:hRule="exact" w:val="49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  <w:u w:val="single"/>
              </w:rPr>
              <w:t>研发机构、高新技术企业证明材料</w:t>
            </w:r>
          </w:p>
        </w:tc>
      </w:tr>
      <w:tr w:rsidR="00242802" w:rsidRPr="00FA77E4">
        <w:trPr>
          <w:trHeight w:hRule="exact" w:val="49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  <w:u w:val="single"/>
              </w:rPr>
              <w:t>核心团队情况证明材料</w:t>
            </w:r>
          </w:p>
        </w:tc>
      </w:tr>
      <w:tr w:rsidR="00242802" w:rsidRPr="00FA77E4">
        <w:trPr>
          <w:trHeight w:hRule="exact" w:val="49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  <w:u w:val="single"/>
              </w:rPr>
              <w:t>企业管理及信息化建设情况说明</w:t>
            </w:r>
          </w:p>
        </w:tc>
      </w:tr>
      <w:tr w:rsidR="00242802" w:rsidRPr="00FA77E4">
        <w:trPr>
          <w:trHeight w:hRule="exact" w:val="1119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  <w:u w:val="single"/>
              </w:rPr>
              <w:t>获得省以上表彰、认定等证明</w:t>
            </w:r>
          </w:p>
        </w:tc>
      </w:tr>
      <w:tr w:rsidR="00242802" w:rsidRPr="00FA77E4">
        <w:trPr>
          <w:trHeight w:hRule="exact" w:val="1055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FA77E4" w:rsidRDefault="00242802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  <w:u w:val="single"/>
              </w:rPr>
              <w:t>其他企业认为需提供的材料</w:t>
            </w:r>
          </w:p>
        </w:tc>
      </w:tr>
      <w:tr w:rsidR="00242802" w:rsidRPr="00FA77E4">
        <w:trPr>
          <w:trHeight w:hRule="exact" w:val="1991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5B47F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企业是否为当地专精特新小巨人培育企业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802" w:rsidRPr="007A289C" w:rsidRDefault="00242802" w:rsidP="00157E9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</w:rPr>
              <w:t>（由</w:t>
            </w:r>
            <w:r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</w:rPr>
              <w:t>设区市、县（市）经信（中小企业）部门</w:t>
            </w: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</w:rPr>
              <w:t>填写）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</w:rPr>
              <w:t>（由</w:t>
            </w:r>
            <w:r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</w:rPr>
              <w:t>设区市、县（市）经信（中小企业）部门</w:t>
            </w: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</w:rPr>
              <w:t>填写）</w:t>
            </w:r>
          </w:p>
        </w:tc>
      </w:tr>
      <w:tr w:rsidR="00242802" w:rsidRPr="00FA77E4">
        <w:trPr>
          <w:trHeight w:hRule="exact" w:val="1552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242802">
            <w:pPr>
              <w:widowControl/>
              <w:ind w:leftChars="200" w:left="3168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A289C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单位审核人</w:t>
            </w:r>
            <w:r w:rsidRPr="007A289C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</w:rPr>
              <w:t>必填</w:t>
            </w: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审核人电话（手机）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02" w:rsidRPr="007A289C" w:rsidRDefault="00242802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7A289C"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0"/>
                <w:szCs w:val="20"/>
              </w:rPr>
              <w:t>必填</w:t>
            </w: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242802" w:rsidRPr="007A289C" w:rsidRDefault="00242802">
      <w:pPr>
        <w:rPr>
          <w:rFonts w:ascii="Times New Roman" w:hAnsi="Times New Roman" w:cs="Times New Roman"/>
        </w:rPr>
      </w:pPr>
    </w:p>
    <w:p w:rsidR="00242802" w:rsidRPr="007A289C" w:rsidRDefault="00242802">
      <w:pPr>
        <w:rPr>
          <w:rFonts w:ascii="Times New Roman" w:hAnsi="Times New Roman" w:cs="Times New Roman"/>
        </w:rPr>
      </w:pPr>
    </w:p>
    <w:p w:rsidR="00242802" w:rsidRPr="007A289C" w:rsidRDefault="00242802">
      <w:pPr>
        <w:rPr>
          <w:rFonts w:ascii="Times New Roman" w:hAnsi="Times New Roman" w:cs="Times New Roman"/>
        </w:rPr>
      </w:pPr>
    </w:p>
    <w:p w:rsidR="00242802" w:rsidRPr="007A289C" w:rsidRDefault="00242802">
      <w:pPr>
        <w:rPr>
          <w:rFonts w:ascii="Times New Roman" w:hAnsi="Times New Roman" w:cs="Times New Roman"/>
        </w:rPr>
      </w:pPr>
    </w:p>
    <w:p w:rsidR="00242802" w:rsidRPr="007A289C" w:rsidRDefault="00242802" w:rsidP="00FA77E4">
      <w:pPr>
        <w:spacing w:afterLines="100" w:line="560" w:lineRule="exact"/>
        <w:jc w:val="center"/>
        <w:rPr>
          <w:rFonts w:ascii="Times New Roman" w:hAnsi="Times New Roman" w:cs="Times New Roman"/>
          <w:b/>
          <w:bCs/>
          <w:kern w:val="0"/>
          <w:sz w:val="44"/>
          <w:szCs w:val="44"/>
        </w:rPr>
      </w:pPr>
      <w:r w:rsidRPr="007A289C">
        <w:rPr>
          <w:rFonts w:ascii="Times New Roman" w:hAnsi="Times New Roman" w:cs="宋体" w:hint="eastAsia"/>
          <w:b/>
          <w:bCs/>
          <w:kern w:val="0"/>
          <w:sz w:val="44"/>
          <w:szCs w:val="44"/>
        </w:rPr>
        <w:t>填表说明</w:t>
      </w:r>
    </w:p>
    <w:p w:rsidR="00242802" w:rsidRPr="007A289C" w:rsidRDefault="00242802" w:rsidP="007A289C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一、本表格为企业申请江苏省科技小巨人企业填写。企业在网上填报，并上传相关证明材料。</w:t>
      </w:r>
    </w:p>
    <w:p w:rsidR="00242802" w:rsidRPr="007A289C" w:rsidRDefault="00242802" w:rsidP="007A289C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二、企业类型为：国有企业、外资企业、民营企业。</w:t>
      </w:r>
    </w:p>
    <w:p w:rsidR="00242802" w:rsidRPr="007A289C" w:rsidRDefault="00242802" w:rsidP="007A289C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三、企业所属行业：按照《国民经济行业分类（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GB/T 4754-2011</w:t>
      </w: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）》的大类行业填写。</w:t>
      </w:r>
    </w:p>
    <w:p w:rsidR="00242802" w:rsidRPr="007A289C" w:rsidRDefault="00242802" w:rsidP="00B37DFA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四、企业所属重点领域：填写《中国制造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江苏行动纲要》确定的领域，包括：集成电路及专用设备、网络通信设备、操作系统及工业软件、云计算大数据和物联网、智能制造装备、先进轨道交通装备、海洋工程装备和高端船舶、新型电力装备、航空航天装备、工程和农业机械、节能环保装备、节能型和新能源汽车、新能源、新材料、生物医药和医疗器械等产业。不属于重点领域的企业，此栏可不填。</w:t>
      </w:r>
    </w:p>
    <w:p w:rsidR="00242802" w:rsidRPr="007A289C" w:rsidRDefault="00242802" w:rsidP="007A289C">
      <w:pPr>
        <w:spacing w:line="54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五、主要经济指标按照企业财务核算数据填报。</w:t>
      </w:r>
    </w:p>
    <w:p w:rsidR="00242802" w:rsidRPr="007A289C" w:rsidRDefault="00242802" w:rsidP="007A289C">
      <w:pPr>
        <w:spacing w:line="54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六、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销售利润率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指标，为便于与全省工业比较，计算公式为：利润总额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销售收入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×100%</w:t>
      </w: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242802" w:rsidRPr="007A289C" w:rsidRDefault="00242802" w:rsidP="005F7535">
      <w:pPr>
        <w:spacing w:line="56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方正仿宋_GBK" w:hint="eastAsia"/>
          <w:sz w:val="32"/>
          <w:szCs w:val="32"/>
        </w:rPr>
        <w:t>七、</w:t>
      </w:r>
      <w:r w:rsidRPr="00233F8E">
        <w:rPr>
          <w:rFonts w:ascii="Times New Roman" w:eastAsia="方正仿宋_GBK" w:hAnsi="Times New Roman" w:cs="方正仿宋_GBK" w:hint="eastAsia"/>
          <w:sz w:val="32"/>
          <w:szCs w:val="32"/>
        </w:rPr>
        <w:t>企业产品市场占有率数据须由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有</w:t>
      </w:r>
      <w:r w:rsidRPr="00233F8E">
        <w:rPr>
          <w:rFonts w:ascii="Times New Roman" w:eastAsia="方正仿宋_GBK" w:hAnsi="Times New Roman" w:cs="方正仿宋_GBK" w:hint="eastAsia"/>
          <w:sz w:val="32"/>
          <w:szCs w:val="32"/>
        </w:rPr>
        <w:t>公信力的第三方机构提供，无第三方机构数据的，应提供相关证明材料。</w:t>
      </w:r>
    </w:p>
    <w:p w:rsidR="00242802" w:rsidRPr="007A289C" w:rsidRDefault="00242802" w:rsidP="00FA77E4">
      <w:pPr>
        <w:spacing w:afterLines="100" w:line="560" w:lineRule="exact"/>
        <w:rPr>
          <w:rFonts w:ascii="Times New Roman" w:hAnsi="Times New Roman" w:cs="Times New Roman"/>
          <w:kern w:val="0"/>
          <w:sz w:val="44"/>
          <w:szCs w:val="44"/>
        </w:rPr>
      </w:pPr>
    </w:p>
    <w:p w:rsidR="00242802" w:rsidRPr="007A289C" w:rsidRDefault="00242802">
      <w:pPr>
        <w:rPr>
          <w:rFonts w:ascii="Times New Roman" w:hAnsi="Times New Roman" w:cs="Times New Roman"/>
        </w:rPr>
      </w:pPr>
    </w:p>
    <w:sectPr w:rsidR="00242802" w:rsidRPr="007A289C" w:rsidSect="00D67AB4">
      <w:pgSz w:w="11906" w:h="16838"/>
      <w:pgMar w:top="1814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02" w:rsidRDefault="00242802" w:rsidP="00532D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42802" w:rsidRDefault="00242802" w:rsidP="00532D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02" w:rsidRDefault="00242802" w:rsidP="00532D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42802" w:rsidRDefault="00242802" w:rsidP="00532D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76"/>
    <w:rsid w:val="00157E97"/>
    <w:rsid w:val="00233F8E"/>
    <w:rsid w:val="00242802"/>
    <w:rsid w:val="0027088F"/>
    <w:rsid w:val="00273A8C"/>
    <w:rsid w:val="0029438F"/>
    <w:rsid w:val="002A1ADF"/>
    <w:rsid w:val="00351227"/>
    <w:rsid w:val="00371866"/>
    <w:rsid w:val="00374421"/>
    <w:rsid w:val="003F0260"/>
    <w:rsid w:val="00416428"/>
    <w:rsid w:val="00432C75"/>
    <w:rsid w:val="004B37AA"/>
    <w:rsid w:val="004B682D"/>
    <w:rsid w:val="004E6216"/>
    <w:rsid w:val="00532DB3"/>
    <w:rsid w:val="005B47F4"/>
    <w:rsid w:val="005F7535"/>
    <w:rsid w:val="006A0088"/>
    <w:rsid w:val="006D15A7"/>
    <w:rsid w:val="006E3876"/>
    <w:rsid w:val="00797B44"/>
    <w:rsid w:val="007A289C"/>
    <w:rsid w:val="009C199D"/>
    <w:rsid w:val="00A50900"/>
    <w:rsid w:val="00A72A66"/>
    <w:rsid w:val="00AF7737"/>
    <w:rsid w:val="00B37DFA"/>
    <w:rsid w:val="00C87424"/>
    <w:rsid w:val="00D67AB4"/>
    <w:rsid w:val="00DF453B"/>
    <w:rsid w:val="00EB636D"/>
    <w:rsid w:val="00F17AED"/>
    <w:rsid w:val="00FA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6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2DB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3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2DB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B68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82D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4B682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B682D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682D"/>
    <w:rPr>
      <w:rFonts w:ascii="Times New Roman" w:eastAsia="宋体" w:hAnsi="Times New Roman" w:cs="Times New Roman"/>
      <w:sz w:val="20"/>
      <w:szCs w:val="20"/>
    </w:rPr>
  </w:style>
  <w:style w:type="paragraph" w:customStyle="1" w:styleId="DefaultParagraphFontParaCharCharCharCharCharChar">
    <w:name w:val="Default Paragraph Font Para Char Char Char Char Char Char"/>
    <w:basedOn w:val="Normal"/>
    <w:uiPriority w:val="99"/>
    <w:rsid w:val="00371866"/>
    <w:pPr>
      <w:widowControl/>
      <w:spacing w:after="160" w:line="240" w:lineRule="exact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5</Pages>
  <Words>250</Words>
  <Characters>1428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S</dc:creator>
  <cp:keywords/>
  <dc:description/>
  <cp:lastModifiedBy>Leo</cp:lastModifiedBy>
  <cp:revision>11</cp:revision>
  <cp:lastPrinted>2017-03-24T06:24:00Z</cp:lastPrinted>
  <dcterms:created xsi:type="dcterms:W3CDTF">2017-03-22T08:20:00Z</dcterms:created>
  <dcterms:modified xsi:type="dcterms:W3CDTF">2017-03-30T06:35:00Z</dcterms:modified>
</cp:coreProperties>
</file>